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EA4D2" w14:textId="7425DBB6" w:rsidR="002F2C18" w:rsidRPr="00623F7F" w:rsidRDefault="00623F7F" w:rsidP="000A0974">
      <w:pPr>
        <w:rPr>
          <w:rFonts w:ascii="TRATON Type Display Medium" w:hAnsi="TRATON Type Display Medium"/>
          <w:sz w:val="28"/>
          <w:szCs w:val="28"/>
          <w:lang w:val="de-DE"/>
        </w:rPr>
      </w:pPr>
      <w:r>
        <w:rPr>
          <w:rFonts w:ascii="TRATON Type Display Medium" w:hAnsi="TRATON Type Display Medium"/>
          <w:sz w:val="28"/>
          <w:szCs w:val="28"/>
          <w:lang w:val="de-DE"/>
        </w:rPr>
        <w:t xml:space="preserve">TRATON 2024 </w:t>
      </w:r>
      <w:proofErr w:type="gramStart"/>
      <w:r>
        <w:rPr>
          <w:rFonts w:ascii="TRATON Type Display Medium" w:hAnsi="TRATON Type Display Medium"/>
          <w:sz w:val="28"/>
          <w:szCs w:val="28"/>
          <w:lang w:val="de-DE"/>
        </w:rPr>
        <w:t>Online Geschäftsbericht</w:t>
      </w:r>
      <w:proofErr w:type="gramEnd"/>
      <w:r>
        <w:rPr>
          <w:rFonts w:ascii="TRATON Type Display Medium" w:hAnsi="TRATON Type Display Medium"/>
          <w:sz w:val="28"/>
          <w:szCs w:val="28"/>
          <w:lang w:val="de-DE"/>
        </w:rPr>
        <w:t xml:space="preserve">: </w:t>
      </w:r>
      <w:r w:rsidR="000A0974">
        <w:rPr>
          <w:rFonts w:ascii="TRATON Type Display Medium" w:hAnsi="TRATON Type Display Medium"/>
          <w:sz w:val="28"/>
          <w:szCs w:val="28"/>
          <w:lang w:val="de-DE"/>
        </w:rPr>
        <w:br/>
        <w:t xml:space="preserve">Transkript </w:t>
      </w:r>
      <w:r w:rsidR="002F2C18">
        <w:rPr>
          <w:rFonts w:ascii="TRATON Type Display Medium" w:hAnsi="TRATON Type Display Medium"/>
          <w:sz w:val="28"/>
          <w:szCs w:val="28"/>
          <w:lang w:val="de-DE"/>
        </w:rPr>
        <w:t>Christian Levin</w:t>
      </w:r>
      <w:r w:rsidR="000A0974">
        <w:rPr>
          <w:rFonts w:ascii="TRATON Type Display Medium" w:hAnsi="TRATON Type Display Medium"/>
          <w:sz w:val="28"/>
          <w:szCs w:val="28"/>
          <w:lang w:val="de-DE"/>
        </w:rPr>
        <w:t xml:space="preserve"> </w:t>
      </w:r>
    </w:p>
    <w:p w14:paraId="6ABBA6CA" w14:textId="1CF39869" w:rsidR="00623F7F" w:rsidRPr="00623F7F" w:rsidRDefault="00623F7F" w:rsidP="00623F7F">
      <w:pPr>
        <w:rPr>
          <w:sz w:val="16"/>
          <w:szCs w:val="16"/>
          <w:lang w:val="de-DE"/>
        </w:rPr>
      </w:pPr>
      <w:r>
        <w:rPr>
          <w:rFonts w:ascii="TRATON Type Display Medium" w:hAnsi="TRATON Type Display Medium"/>
          <w:sz w:val="28"/>
          <w:szCs w:val="28"/>
          <w:lang w:val="de-DE"/>
        </w:rPr>
        <w:br/>
      </w:r>
      <w:r w:rsidRPr="00623F7F">
        <w:rPr>
          <w:sz w:val="16"/>
          <w:szCs w:val="16"/>
          <w:lang w:val="de-DE"/>
        </w:rPr>
        <w:t>00:00:02:24 - 00:00:07:18</w:t>
      </w:r>
    </w:p>
    <w:p w14:paraId="3BFA77B6" w14:textId="77777777" w:rsidR="00623F7F" w:rsidRPr="00623F7F" w:rsidRDefault="00623F7F" w:rsidP="00623F7F">
      <w:pPr>
        <w:rPr>
          <w:sz w:val="16"/>
          <w:szCs w:val="16"/>
          <w:lang w:val="de-DE"/>
        </w:rPr>
      </w:pPr>
      <w:r w:rsidRPr="00623F7F">
        <w:rPr>
          <w:sz w:val="16"/>
          <w:szCs w:val="16"/>
          <w:lang w:val="de-DE"/>
        </w:rPr>
        <w:t>Zu Beginn waren wir lediglich eine Ansammlung von Marken, die beschlossen hatten, zusammenzuarbeiten.</w:t>
      </w:r>
    </w:p>
    <w:p w14:paraId="12CF6347" w14:textId="77777777" w:rsidR="00623F7F" w:rsidRPr="00623F7F" w:rsidRDefault="00623F7F" w:rsidP="00623F7F">
      <w:pPr>
        <w:rPr>
          <w:sz w:val="16"/>
          <w:szCs w:val="16"/>
          <w:lang w:val="de-DE"/>
        </w:rPr>
      </w:pPr>
    </w:p>
    <w:p w14:paraId="39204C52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00:00:07:19 - 00:00:11:10</w:t>
      </w:r>
    </w:p>
    <w:p w14:paraId="271CC21A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Heute erfüllt es mich mit großem Stolz, sagen zu können, dass wir uns nun zu einer echten Gruppe entwickelt haben</w:t>
      </w:r>
    </w:p>
    <w:p w14:paraId="154F30E5" w14:textId="77777777" w:rsidR="00623F7F" w:rsidRPr="000A0974" w:rsidRDefault="00623F7F" w:rsidP="00623F7F">
      <w:pPr>
        <w:rPr>
          <w:sz w:val="16"/>
          <w:szCs w:val="16"/>
          <w:lang w:val="de-DE"/>
        </w:rPr>
      </w:pPr>
    </w:p>
    <w:p w14:paraId="1A1385AE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00:00:11:10 - 00:00:16:13</w:t>
      </w:r>
    </w:p>
    <w:p w14:paraId="79FC186F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– der TRATON GROUP, in der wir bewusst entscheiden:</w:t>
      </w:r>
    </w:p>
    <w:p w14:paraId="57424B51" w14:textId="77777777" w:rsidR="00623F7F" w:rsidRPr="000A0974" w:rsidRDefault="00623F7F" w:rsidP="00623F7F">
      <w:pPr>
        <w:rPr>
          <w:sz w:val="16"/>
          <w:szCs w:val="16"/>
          <w:lang w:val="de-DE"/>
        </w:rPr>
      </w:pPr>
    </w:p>
    <w:p w14:paraId="255038F8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00:00:16:13 - 00:00:21:12</w:t>
      </w:r>
    </w:p>
    <w:p w14:paraId="11A65412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Wo ist es sinnvoll, zusammenzuarbeiten, und wo nicht?</w:t>
      </w:r>
    </w:p>
    <w:p w14:paraId="34F3DF14" w14:textId="77777777" w:rsidR="00623F7F" w:rsidRPr="000A0974" w:rsidRDefault="00623F7F" w:rsidP="00623F7F">
      <w:pPr>
        <w:rPr>
          <w:sz w:val="16"/>
          <w:szCs w:val="16"/>
          <w:lang w:val="de-DE"/>
        </w:rPr>
      </w:pPr>
    </w:p>
    <w:p w14:paraId="0AC1C003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00:00:21:18 - 00:00:24:13</w:t>
      </w:r>
    </w:p>
    <w:p w14:paraId="45EFD9FA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 xml:space="preserve">Denn wir wollen unsere Marken weiter deutlich voneinander differenzieren, </w:t>
      </w:r>
    </w:p>
    <w:p w14:paraId="1D8A3014" w14:textId="77777777" w:rsidR="00623F7F" w:rsidRPr="000A0974" w:rsidRDefault="00623F7F" w:rsidP="00623F7F">
      <w:pPr>
        <w:rPr>
          <w:sz w:val="16"/>
          <w:szCs w:val="16"/>
          <w:lang w:val="de-DE"/>
        </w:rPr>
      </w:pPr>
    </w:p>
    <w:p w14:paraId="59632417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00:00:24:13 - 00:00:28:17</w:t>
      </w:r>
    </w:p>
    <w:p w14:paraId="4B6C625E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besonders in Märkten, in denen wir geografisch gemeinsam vertreten sind.</w:t>
      </w:r>
    </w:p>
    <w:p w14:paraId="18068C17" w14:textId="77777777" w:rsidR="00623F7F" w:rsidRPr="000A0974" w:rsidRDefault="00623F7F" w:rsidP="00623F7F">
      <w:pPr>
        <w:rPr>
          <w:sz w:val="16"/>
          <w:szCs w:val="16"/>
          <w:lang w:val="de-DE"/>
        </w:rPr>
      </w:pPr>
    </w:p>
    <w:p w14:paraId="4E38FCF6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00:00:29:07 - 00:00:34:07</w:t>
      </w:r>
    </w:p>
    <w:p w14:paraId="7B4D4274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Die Hauptgründe, in TRATON zu investieren, sind folgende: Wir halten, was wir versprechen.</w:t>
      </w:r>
    </w:p>
    <w:p w14:paraId="5DFB5B38" w14:textId="77777777" w:rsidR="00623F7F" w:rsidRPr="000A0974" w:rsidRDefault="00623F7F" w:rsidP="00623F7F">
      <w:pPr>
        <w:rPr>
          <w:sz w:val="16"/>
          <w:szCs w:val="16"/>
          <w:lang w:val="de-DE"/>
        </w:rPr>
      </w:pPr>
    </w:p>
    <w:p w14:paraId="0EE74F95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00:00:34:10 - 00:00:37:03</w:t>
      </w:r>
    </w:p>
    <w:p w14:paraId="5AE4D19B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Wir glauben, dass ein klares Bekenntnis zur Nachhaltigkeit</w:t>
      </w:r>
    </w:p>
    <w:p w14:paraId="174A1648" w14:textId="77777777" w:rsidR="00623F7F" w:rsidRPr="000A0974" w:rsidRDefault="00623F7F" w:rsidP="00623F7F">
      <w:pPr>
        <w:rPr>
          <w:sz w:val="16"/>
          <w:szCs w:val="16"/>
          <w:lang w:val="de-DE"/>
        </w:rPr>
      </w:pPr>
    </w:p>
    <w:p w14:paraId="10457C03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00:00:37:03 - 00:00:40:03</w:t>
      </w:r>
    </w:p>
    <w:p w14:paraId="54B326E0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ein entscheidender Faktor in unserer Branche ist.</w:t>
      </w:r>
    </w:p>
    <w:p w14:paraId="77E74A85" w14:textId="77777777" w:rsidR="00623F7F" w:rsidRPr="000A0974" w:rsidRDefault="00623F7F" w:rsidP="00623F7F">
      <w:pPr>
        <w:rPr>
          <w:sz w:val="16"/>
          <w:szCs w:val="16"/>
          <w:lang w:val="de-DE"/>
        </w:rPr>
      </w:pPr>
    </w:p>
    <w:p w14:paraId="7F22C6C6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00:00:40:08 - 00:00:43:08</w:t>
      </w:r>
    </w:p>
    <w:p w14:paraId="7430A0DF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Die Elektrifizierung wird die beste Lösung</w:t>
      </w:r>
    </w:p>
    <w:p w14:paraId="08989076" w14:textId="77777777" w:rsidR="00623F7F" w:rsidRPr="000A0974" w:rsidRDefault="00623F7F" w:rsidP="00623F7F">
      <w:pPr>
        <w:rPr>
          <w:sz w:val="16"/>
          <w:szCs w:val="16"/>
          <w:lang w:val="de-DE"/>
        </w:rPr>
      </w:pPr>
    </w:p>
    <w:p w14:paraId="5FEAC5AC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00:00:43:12 - 00:00:45:14</w:t>
      </w:r>
    </w:p>
    <w:p w14:paraId="4CAE4A46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für die Dekarbonisierung des Transportsektors sein</w:t>
      </w:r>
    </w:p>
    <w:p w14:paraId="556443C2" w14:textId="77777777" w:rsidR="00623F7F" w:rsidRPr="000A0974" w:rsidRDefault="00623F7F" w:rsidP="00623F7F">
      <w:pPr>
        <w:rPr>
          <w:sz w:val="16"/>
          <w:szCs w:val="16"/>
          <w:lang w:val="de-DE"/>
        </w:rPr>
      </w:pPr>
    </w:p>
    <w:p w14:paraId="02884BA3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00:00:45:14 - 00:00:48:17</w:t>
      </w:r>
    </w:p>
    <w:p w14:paraId="41CA5DBE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 xml:space="preserve">und wir glauben, dass wir überaus gut aufgestellt sind, </w:t>
      </w:r>
    </w:p>
    <w:p w14:paraId="0B7B1E57" w14:textId="77777777" w:rsidR="00623F7F" w:rsidRPr="000A0974" w:rsidRDefault="00623F7F" w:rsidP="00623F7F">
      <w:pPr>
        <w:rPr>
          <w:sz w:val="16"/>
          <w:szCs w:val="16"/>
          <w:lang w:val="de-DE"/>
        </w:rPr>
      </w:pPr>
    </w:p>
    <w:p w14:paraId="0D47B1B2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00:00:48:17 - 00:00:51:17</w:t>
      </w:r>
    </w:p>
    <w:p w14:paraId="1278B516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um von diesem enormen Wandel, der in unserer Branche stattfindet, zu profitieren.</w:t>
      </w:r>
    </w:p>
    <w:p w14:paraId="3BC7C20B" w14:textId="77777777" w:rsidR="00623F7F" w:rsidRPr="000A0974" w:rsidRDefault="00623F7F" w:rsidP="00623F7F">
      <w:pPr>
        <w:rPr>
          <w:sz w:val="16"/>
          <w:szCs w:val="16"/>
          <w:lang w:val="de-DE"/>
        </w:rPr>
      </w:pPr>
    </w:p>
    <w:p w14:paraId="796BEA8C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00:00:51:17 - 00:00:55:14</w:t>
      </w:r>
    </w:p>
    <w:p w14:paraId="3C11F2CC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Bei TRATON geht es um Wachstum und wir werden Ihnen zeigen, wie wir glauben,</w:t>
      </w:r>
    </w:p>
    <w:p w14:paraId="179C5234" w14:textId="77777777" w:rsidR="00623F7F" w:rsidRPr="000A0974" w:rsidRDefault="00623F7F" w:rsidP="00623F7F">
      <w:pPr>
        <w:rPr>
          <w:sz w:val="16"/>
          <w:szCs w:val="16"/>
          <w:lang w:val="de-DE"/>
        </w:rPr>
      </w:pPr>
    </w:p>
    <w:p w14:paraId="630A636A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00:00:55:14 - 00:00:59:03</w:t>
      </w:r>
    </w:p>
    <w:p w14:paraId="2094C123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dass wir in den kommenden Jahren über den Wettbewerb hinauswachsen können.</w:t>
      </w:r>
    </w:p>
    <w:p w14:paraId="05C21736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 xml:space="preserve"> </w:t>
      </w:r>
    </w:p>
    <w:p w14:paraId="02012EA4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00:00:59:21 - 00:01:03:21</w:t>
      </w:r>
    </w:p>
    <w:p w14:paraId="0266E9A7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Wir befinden uns auf dem Weg einer großen Transformation, auch was die Technologie betrifft,</w:t>
      </w:r>
    </w:p>
    <w:p w14:paraId="411E5541" w14:textId="77777777" w:rsidR="00623F7F" w:rsidRPr="000A0974" w:rsidRDefault="00623F7F" w:rsidP="00623F7F">
      <w:pPr>
        <w:rPr>
          <w:sz w:val="16"/>
          <w:szCs w:val="16"/>
          <w:lang w:val="de-DE"/>
        </w:rPr>
      </w:pPr>
    </w:p>
    <w:p w14:paraId="43B9882F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00:01:03:21 - 00:01:07:14</w:t>
      </w:r>
    </w:p>
    <w:p w14:paraId="3FAA42A6" w14:textId="0F0D38D7" w:rsidR="00623F7F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 xml:space="preserve">und wir </w:t>
      </w:r>
      <w:r w:rsidR="00C26054">
        <w:rPr>
          <w:sz w:val="16"/>
          <w:szCs w:val="16"/>
          <w:lang w:val="de-DE"/>
        </w:rPr>
        <w:t>nutzen</w:t>
      </w:r>
      <w:r w:rsidR="00C26054" w:rsidRPr="000A0974">
        <w:rPr>
          <w:sz w:val="16"/>
          <w:szCs w:val="16"/>
          <w:lang w:val="de-DE"/>
        </w:rPr>
        <w:t xml:space="preserve"> </w:t>
      </w:r>
      <w:r w:rsidRPr="000A0974">
        <w:rPr>
          <w:sz w:val="16"/>
          <w:szCs w:val="16"/>
          <w:lang w:val="de-DE"/>
        </w:rPr>
        <w:t>den Vorteil und bündeln unsere Kräfte in einem gemeinsamen Produktsystem,</w:t>
      </w:r>
    </w:p>
    <w:p w14:paraId="7B71D9BF" w14:textId="77777777" w:rsidR="00CC2921" w:rsidRPr="000A0974" w:rsidRDefault="00CC2921" w:rsidP="00623F7F">
      <w:pPr>
        <w:rPr>
          <w:sz w:val="16"/>
          <w:szCs w:val="16"/>
          <w:lang w:val="de-DE"/>
        </w:rPr>
      </w:pPr>
    </w:p>
    <w:p w14:paraId="01CBB067" w14:textId="77777777" w:rsidR="00623F7F" w:rsidRPr="000A0974" w:rsidRDefault="00623F7F" w:rsidP="00623F7F">
      <w:pPr>
        <w:rPr>
          <w:sz w:val="16"/>
          <w:szCs w:val="16"/>
          <w:lang w:val="de-DE"/>
        </w:rPr>
      </w:pPr>
    </w:p>
    <w:p w14:paraId="7E3B0793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lastRenderedPageBreak/>
        <w:t>00:01:07:14 - 00:01:12:06</w:t>
      </w:r>
    </w:p>
    <w:p w14:paraId="399EA065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und ändern die Organisation, um dies zu unterstützen.</w:t>
      </w:r>
    </w:p>
    <w:p w14:paraId="157C1531" w14:textId="77777777" w:rsidR="00623F7F" w:rsidRPr="000A0974" w:rsidRDefault="00623F7F" w:rsidP="00623F7F">
      <w:pPr>
        <w:rPr>
          <w:sz w:val="16"/>
          <w:szCs w:val="16"/>
          <w:lang w:val="de-DE"/>
        </w:rPr>
      </w:pPr>
    </w:p>
    <w:p w14:paraId="5445ABC0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00:01:12:21 - 00:01:15:12</w:t>
      </w:r>
    </w:p>
    <w:p w14:paraId="0FDAD260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Wir bauen Resilienz auf eine völlig andere Weise auf</w:t>
      </w:r>
    </w:p>
    <w:p w14:paraId="58C55662" w14:textId="77777777" w:rsidR="00623F7F" w:rsidRPr="000A0974" w:rsidRDefault="00623F7F" w:rsidP="00623F7F">
      <w:pPr>
        <w:rPr>
          <w:sz w:val="16"/>
          <w:szCs w:val="16"/>
          <w:lang w:val="de-DE"/>
        </w:rPr>
      </w:pPr>
    </w:p>
    <w:p w14:paraId="258FDF92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00:01:15:12 - 00:01:19:16</w:t>
      </w:r>
    </w:p>
    <w:p w14:paraId="1B80A215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als noch vor zwei Jahren und wir schaffen einen klaren Finanzrahmen.</w:t>
      </w:r>
    </w:p>
    <w:p w14:paraId="30D6C264" w14:textId="77777777" w:rsidR="00623F7F" w:rsidRPr="000A0974" w:rsidRDefault="00623F7F" w:rsidP="00623F7F">
      <w:pPr>
        <w:rPr>
          <w:sz w:val="16"/>
          <w:szCs w:val="16"/>
          <w:lang w:val="de-DE"/>
        </w:rPr>
      </w:pPr>
    </w:p>
    <w:p w14:paraId="39EC4A19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00:01:19:16 - 00:01:21:22</w:t>
      </w:r>
    </w:p>
    <w:p w14:paraId="38E37DC5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Wo wollen wir in den nächsten Jahren stehen?</w:t>
      </w:r>
    </w:p>
    <w:p w14:paraId="0A5CBC7F" w14:textId="77777777" w:rsidR="00623F7F" w:rsidRPr="000A0974" w:rsidRDefault="00623F7F" w:rsidP="00623F7F">
      <w:pPr>
        <w:rPr>
          <w:sz w:val="16"/>
          <w:szCs w:val="16"/>
          <w:lang w:val="de-DE"/>
        </w:rPr>
      </w:pPr>
    </w:p>
    <w:p w14:paraId="22B80405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00:01:23:10 - 00:01:25:08</w:t>
      </w:r>
    </w:p>
    <w:p w14:paraId="087EE9EB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Wir werden für Wachstum sorgen.</w:t>
      </w:r>
    </w:p>
    <w:p w14:paraId="07E09565" w14:textId="77777777" w:rsidR="00623F7F" w:rsidRPr="000A0974" w:rsidRDefault="00623F7F" w:rsidP="00623F7F">
      <w:pPr>
        <w:rPr>
          <w:sz w:val="16"/>
          <w:szCs w:val="16"/>
          <w:lang w:val="de-DE"/>
        </w:rPr>
      </w:pPr>
    </w:p>
    <w:p w14:paraId="4DCFFFEF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00:01:25:08 - 00:01:28:01</w:t>
      </w:r>
    </w:p>
    <w:p w14:paraId="3F9A4F2A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Wir werden Rentabilität gewährleisten.</w:t>
      </w:r>
    </w:p>
    <w:p w14:paraId="1DDBC1D8" w14:textId="77777777" w:rsidR="00623F7F" w:rsidRPr="000A0974" w:rsidRDefault="00623F7F" w:rsidP="00623F7F">
      <w:pPr>
        <w:rPr>
          <w:sz w:val="16"/>
          <w:szCs w:val="16"/>
          <w:lang w:val="de-DE"/>
        </w:rPr>
      </w:pPr>
    </w:p>
    <w:p w14:paraId="12A84F2B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00:01:28:01 - 00:01:31:05</w:t>
      </w:r>
    </w:p>
    <w:p w14:paraId="5DF1D3F9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Wir werden unsere Bilanz so schnell wie möglich bereinigen</w:t>
      </w:r>
    </w:p>
    <w:p w14:paraId="215DEFDE" w14:textId="77777777" w:rsidR="00623F7F" w:rsidRPr="000A0974" w:rsidRDefault="00623F7F" w:rsidP="00623F7F">
      <w:pPr>
        <w:rPr>
          <w:sz w:val="16"/>
          <w:szCs w:val="16"/>
          <w:lang w:val="de-DE"/>
        </w:rPr>
      </w:pPr>
    </w:p>
    <w:p w14:paraId="2BC7ED85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00:01:31:05 - 00:01:34:12</w:t>
      </w:r>
    </w:p>
    <w:p w14:paraId="2FEFC0F0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und wir werden sicherstellen, dass Aktionäre belohnt werden.</w:t>
      </w:r>
    </w:p>
    <w:p w14:paraId="1BC984D1" w14:textId="77777777" w:rsidR="00623F7F" w:rsidRPr="000A0974" w:rsidRDefault="00623F7F" w:rsidP="00623F7F">
      <w:pPr>
        <w:rPr>
          <w:sz w:val="16"/>
          <w:szCs w:val="16"/>
          <w:lang w:val="de-DE"/>
        </w:rPr>
      </w:pPr>
    </w:p>
    <w:p w14:paraId="1CF9004C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00:01:34:13 - 00:01:36:22</w:t>
      </w:r>
    </w:p>
    <w:p w14:paraId="178D2A32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Wir glauben, dass das bis 2029 möglich sein wird.</w:t>
      </w:r>
    </w:p>
    <w:p w14:paraId="1D9877B0" w14:textId="77777777" w:rsidR="00623F7F" w:rsidRPr="000A0974" w:rsidRDefault="00623F7F" w:rsidP="00623F7F">
      <w:pPr>
        <w:rPr>
          <w:sz w:val="16"/>
          <w:szCs w:val="16"/>
          <w:lang w:val="de-DE"/>
        </w:rPr>
      </w:pPr>
    </w:p>
    <w:p w14:paraId="7D346543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00:01:36:22 - 00:01:43:08</w:t>
      </w:r>
    </w:p>
    <w:p w14:paraId="5E1DC2BC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Wir haben also einen Zeitrahmen von fünf Jahren angesetzt, in dem wir die Umsätze um 20 bis 40 % steigern können.</w:t>
      </w:r>
    </w:p>
    <w:p w14:paraId="36C488D4" w14:textId="77777777" w:rsidR="00623F7F" w:rsidRPr="000A0974" w:rsidRDefault="00623F7F" w:rsidP="00623F7F">
      <w:pPr>
        <w:rPr>
          <w:sz w:val="16"/>
          <w:szCs w:val="16"/>
          <w:lang w:val="de-DE"/>
        </w:rPr>
      </w:pPr>
    </w:p>
    <w:p w14:paraId="2CC20163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00:01:43:14 - 00:01:49:13</w:t>
      </w:r>
    </w:p>
    <w:p w14:paraId="29BBFAAC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Wir glauben, dass wir unsere Umsatzrendite in den zweistelligen Bereich heben können.</w:t>
      </w:r>
    </w:p>
    <w:p w14:paraId="2B8C6BCE" w14:textId="77777777" w:rsidR="00623F7F" w:rsidRPr="000A0974" w:rsidRDefault="00623F7F" w:rsidP="00623F7F">
      <w:pPr>
        <w:rPr>
          <w:sz w:val="16"/>
          <w:szCs w:val="16"/>
          <w:lang w:val="de-DE"/>
        </w:rPr>
      </w:pPr>
    </w:p>
    <w:p w14:paraId="45109713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00:01:49:21 - 00:01:54:15</w:t>
      </w:r>
    </w:p>
    <w:p w14:paraId="28809A8E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Und wir haben beschlossen, an unserer Dividendenpolitik festzuhalten</w:t>
      </w:r>
    </w:p>
    <w:p w14:paraId="68B60D94" w14:textId="77777777" w:rsidR="00623F7F" w:rsidRPr="000A0974" w:rsidRDefault="00623F7F" w:rsidP="00623F7F">
      <w:pPr>
        <w:rPr>
          <w:sz w:val="16"/>
          <w:szCs w:val="16"/>
          <w:lang w:val="de-DE"/>
        </w:rPr>
      </w:pPr>
    </w:p>
    <w:p w14:paraId="2B33D85C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00:01:54:15 - 00:02:02:01</w:t>
      </w:r>
    </w:p>
    <w:p w14:paraId="7F0002FB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und weiterhin die 30 bis 40 % anzubieten, an denen wir bisher festhalten konnten.</w:t>
      </w:r>
    </w:p>
    <w:p w14:paraId="3E7F54EA" w14:textId="77777777" w:rsidR="00623F7F" w:rsidRPr="000A0974" w:rsidRDefault="00623F7F" w:rsidP="00623F7F">
      <w:pPr>
        <w:rPr>
          <w:sz w:val="16"/>
          <w:szCs w:val="16"/>
          <w:lang w:val="de-DE"/>
        </w:rPr>
      </w:pPr>
    </w:p>
    <w:p w14:paraId="35E966E8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00:02:02:10 - 00:02:06:10</w:t>
      </w:r>
    </w:p>
    <w:p w14:paraId="561D9A36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Und wir werden zeigen, dass wir daran glauben, dass wir nicht nur die Welt besser machen können,</w:t>
      </w:r>
    </w:p>
    <w:p w14:paraId="48B1F1D8" w14:textId="77777777" w:rsidR="00623F7F" w:rsidRPr="000A0974" w:rsidRDefault="00623F7F" w:rsidP="00623F7F">
      <w:pPr>
        <w:rPr>
          <w:sz w:val="16"/>
          <w:szCs w:val="16"/>
          <w:lang w:val="de-DE"/>
        </w:rPr>
      </w:pPr>
    </w:p>
    <w:p w14:paraId="6D97B858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00:02:06:10 - 00:02:09:19</w:t>
      </w:r>
    </w:p>
    <w:p w14:paraId="7087EFBE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sondern wir glauben auch, dass wir einen besseren Arbeitsplatz schaffen können,</w:t>
      </w:r>
    </w:p>
    <w:p w14:paraId="2A053BE5" w14:textId="77777777" w:rsidR="00623F7F" w:rsidRPr="000A0974" w:rsidRDefault="00623F7F" w:rsidP="00623F7F">
      <w:pPr>
        <w:rPr>
          <w:sz w:val="16"/>
          <w:szCs w:val="16"/>
          <w:lang w:val="de-DE"/>
        </w:rPr>
      </w:pPr>
    </w:p>
    <w:p w14:paraId="25D77B03" w14:textId="77777777" w:rsidR="00623F7F" w:rsidRPr="000A0974" w:rsidRDefault="00623F7F" w:rsidP="00623F7F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00:02:09:19 - 00:02:15:13</w:t>
      </w:r>
    </w:p>
    <w:p w14:paraId="09581205" w14:textId="482AC43E" w:rsidR="001E05B6" w:rsidRPr="000A0974" w:rsidRDefault="00623F7F" w:rsidP="00DE1C2D">
      <w:pPr>
        <w:rPr>
          <w:sz w:val="16"/>
          <w:szCs w:val="16"/>
          <w:lang w:val="de-DE"/>
        </w:rPr>
      </w:pPr>
      <w:r w:rsidRPr="000A0974">
        <w:rPr>
          <w:sz w:val="16"/>
          <w:szCs w:val="16"/>
          <w:lang w:val="de-DE"/>
        </w:rPr>
        <w:t>dass wir für glücklichere Kunden und zufriedenere Mitarbeiter sorgen können.</w:t>
      </w:r>
    </w:p>
    <w:sectPr w:rsidR="001E05B6" w:rsidRPr="000A0974" w:rsidSect="00FE522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9" w:right="849" w:bottom="1702" w:left="851" w:header="1276" w:footer="9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BE5E2" w14:textId="77777777" w:rsidR="00A6065B" w:rsidRDefault="00A6065B" w:rsidP="006842F5">
      <w:pPr>
        <w:spacing w:line="240" w:lineRule="auto"/>
      </w:pPr>
      <w:r>
        <w:separator/>
      </w:r>
    </w:p>
  </w:endnote>
  <w:endnote w:type="continuationSeparator" w:id="0">
    <w:p w14:paraId="45399693" w14:textId="77777777" w:rsidR="00A6065B" w:rsidRDefault="00A6065B" w:rsidP="00684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ATON Type Text">
    <w:panose1 w:val="00000000000000000000"/>
    <w:charset w:val="00"/>
    <w:family w:val="auto"/>
    <w:notTrueType/>
    <w:pitch w:val="variable"/>
    <w:sig w:usb0="A00000EF" w:usb1="4000206A" w:usb2="00000000" w:usb3="00000000" w:csb0="00000093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RATON Type Display Medium">
    <w:panose1 w:val="00000600000000000000"/>
    <w:charset w:val="00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CF55F" w14:textId="77777777" w:rsidR="006842F5" w:rsidRDefault="007311BE" w:rsidP="00A81E2B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5FBFA449" wp14:editId="560E7A88">
              <wp:simplePos x="0" y="0"/>
              <wp:positionH relativeFrom="column">
                <wp:posOffset>1497563</wp:posOffset>
              </wp:positionH>
              <wp:positionV relativeFrom="paragraph">
                <wp:posOffset>78675</wp:posOffset>
              </wp:positionV>
              <wp:extent cx="2743200" cy="3816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38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1E15EA" w14:textId="2AE548B5" w:rsidR="007311BE" w:rsidRPr="009A5545" w:rsidRDefault="005914F5" w:rsidP="007311BE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23105C" wp14:editId="520F577F">
                                <wp:extent cx="2105660" cy="250177"/>
                                <wp:effectExtent l="0" t="0" r="0" b="0"/>
                                <wp:docPr id="1667626805" name="Grafik 166762680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Grafik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5660" cy="2501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11BE" w:rsidRPr="009A5545"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0154A01" wp14:editId="6BC4C61A">
                                <wp:extent cx="2512800" cy="280800"/>
                                <wp:effectExtent l="0" t="0" r="1905" b="0"/>
                                <wp:docPr id="33803238" name="Grafik 338032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12800" cy="280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BFA44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17.9pt;margin-top:6.2pt;width:3in;height:30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" filled="f" stroked="f" strokeweight=".5pt">
              <v:textbox>
                <w:txbxContent>
                  <w:p w14:paraId="611E15EA" w14:textId="2AE548B5" w:rsidR="007311BE" w:rsidRPr="009A5545" w:rsidRDefault="005914F5" w:rsidP="007311BE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23105C" wp14:editId="520F577F">
                          <wp:extent cx="2105660" cy="250177"/>
                          <wp:effectExtent l="0" t="0" r="0" b="0"/>
                          <wp:docPr id="1667626805" name="Grafik 166762680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Grafik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96DAC541-7B7A-43D3-8B79-37D633B846F1}">
                                        <asvg:svgBlip xmlns:asvg="http://schemas.microsoft.com/office/drawing/2016/SVG/main" r:embed="rId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5660" cy="2501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7311BE" w:rsidRPr="009A5545"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  <w:drawing>
                        <wp:inline distT="0" distB="0" distL="0" distR="0" wp14:anchorId="20154A01" wp14:editId="6BC4C61A">
                          <wp:extent cx="2512800" cy="280800"/>
                          <wp:effectExtent l="0" t="0" r="1905" b="0"/>
                          <wp:docPr id="33803238" name="Grafik 338032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12800" cy="280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772B1"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89984" behindDoc="1" locked="1" layoutInCell="1" allowOverlap="1" wp14:anchorId="047F9079" wp14:editId="2CD61600">
              <wp:simplePos x="0" y="0"/>
              <wp:positionH relativeFrom="page">
                <wp:posOffset>299085</wp:posOffset>
              </wp:positionH>
              <wp:positionV relativeFrom="page">
                <wp:posOffset>3783965</wp:posOffset>
              </wp:positionV>
              <wp:extent cx="133200" cy="1566000"/>
              <wp:effectExtent l="0" t="0" r="19685" b="15240"/>
              <wp:wrapNone/>
              <wp:docPr id="92" name="Vouwlijne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200" cy="1566000"/>
                        <a:chOff x="0" y="0"/>
                        <a:chExt cx="133200" cy="1564783"/>
                      </a:xfrm>
                    </wpg:grpSpPr>
                    <wps:wsp>
                      <wps:cNvPr id="93" name="vouwlijn boven"/>
                      <wps:cNvCnPr/>
                      <wps:spPr>
                        <a:xfrm>
                          <a:off x="0" y="0"/>
                          <a:ext cx="133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4" name="vouwlijn onder"/>
                      <wps:cNvCnPr/>
                      <wps:spPr>
                        <a:xfrm>
                          <a:off x="0" y="1564783"/>
                          <a:ext cx="133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39AE06" id="Vouwlijnen" o:spid="_x0000_s1026" style="position:absolute;margin-left:23.55pt;margin-top:297.95pt;width:10.5pt;height:123.3pt;z-index:-251626496;mso-position-horizontal-relative:page;mso-position-vertical-relative:page;mso-width-relative:margin;mso-height-relative:margin" coordsize="1332,15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">
              <v:line id="vouwlijn boven" o:spid="_x0000_s1027" style="position:absolute;visibility:visible;mso-wrap-style:square" from="0,0" to="133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" strokecolor="black [3213]" strokeweight=".25pt">
                <v:stroke joinstyle="miter"/>
              </v:line>
              <v:line id="vouwlijn onder" o:spid="_x0000_s1028" style="position:absolute;visibility:visible;mso-wrap-style:square" from="0,15647" to="1332,15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" strokecolor="black [3213]" strokeweight=".25pt">
                <v:stroke joinstyle="miter"/>
              </v:line>
              <w10:wrap anchorx="page" anchory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C7265" w14:textId="57199313" w:rsidR="0066574E" w:rsidRPr="00F36240" w:rsidRDefault="00F36240" w:rsidP="00F36240"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27CE2E9" wp14:editId="0B2C2E0D">
              <wp:simplePos x="0" y="0"/>
              <wp:positionH relativeFrom="column">
                <wp:posOffset>1497965</wp:posOffset>
              </wp:positionH>
              <wp:positionV relativeFrom="paragraph">
                <wp:posOffset>125730</wp:posOffset>
              </wp:positionV>
              <wp:extent cx="2743200" cy="381600"/>
              <wp:effectExtent l="0" t="0" r="0" b="0"/>
              <wp:wrapNone/>
              <wp:docPr id="30" name="Textfeld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38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0F5F1B" w14:textId="24D9078B" w:rsidR="00F36240" w:rsidRPr="009A5545" w:rsidRDefault="00105049" w:rsidP="00105049">
                          <w:pPr>
                            <w:jc w:val="center"/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3FD5AC" wp14:editId="5CE343F0">
                                <wp:extent cx="2105660" cy="250177"/>
                                <wp:effectExtent l="0" t="0" r="0" b="0"/>
                                <wp:docPr id="179712400" name="Grafik 1797124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Grafi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5660" cy="2501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CE2E9" id="_x0000_t202" coordsize="21600,21600" o:spt="202" path="m,l,21600r21600,l21600,xe">
              <v:stroke joinstyle="miter"/>
              <v:path gradientshapeok="t" o:connecttype="rect"/>
            </v:shapetype>
            <v:shape id="Textfeld 30" o:spid="_x0000_s1027" type="#_x0000_t202" style="position:absolute;margin-left:117.95pt;margin-top:9.9pt;width:3in;height:30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" filled="f" stroked="f" strokeweight=".5pt">
              <v:textbox>
                <w:txbxContent>
                  <w:p w14:paraId="090F5F1B" w14:textId="24D9078B" w:rsidR="00F36240" w:rsidRPr="009A5545" w:rsidRDefault="00105049" w:rsidP="00105049">
                    <w:pPr>
                      <w:jc w:val="center"/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43FD5AC" wp14:editId="5CE343F0">
                          <wp:extent cx="2105660" cy="250177"/>
                          <wp:effectExtent l="0" t="0" r="0" b="0"/>
                          <wp:docPr id="179712400" name="Grafik 17971240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Grafi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96DAC541-7B7A-43D3-8B79-37D633B846F1}">
                                        <asvg:svgBlip xmlns:asvg="http://schemas.microsoft.com/office/drawing/2016/SVG/main" r:embed="rId4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5660" cy="2501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D1930" w14:textId="77777777" w:rsidR="00A6065B" w:rsidRDefault="00A6065B" w:rsidP="006842F5">
      <w:pPr>
        <w:spacing w:line="240" w:lineRule="auto"/>
      </w:pPr>
      <w:r>
        <w:separator/>
      </w:r>
    </w:p>
  </w:footnote>
  <w:footnote w:type="continuationSeparator" w:id="0">
    <w:p w14:paraId="241353D8" w14:textId="77777777" w:rsidR="00A6065B" w:rsidRDefault="00A6065B" w:rsidP="006842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A8810" w14:textId="77777777" w:rsidR="006842F5" w:rsidRPr="007E76D9" w:rsidRDefault="000F4460" w:rsidP="000F4460">
    <w:pPr>
      <w:pStyle w:val="Kopfzeile"/>
      <w:jc w:val="right"/>
      <w:rPr>
        <w:sz w:val="19"/>
        <w:szCs w:val="19"/>
        <w:lang w:val="en-US" w:eastAsia="zh-CN"/>
      </w:rPr>
    </w:pPr>
    <w:r w:rsidRPr="007E76D9">
      <w:rPr>
        <w:color w:val="000000" w:themeColor="text1"/>
        <w:sz w:val="19"/>
        <w:szCs w:val="19"/>
      </w:rPr>
      <w:t xml:space="preserve">Page </w:t>
    </w:r>
    <w:r w:rsidRPr="007E76D9">
      <w:rPr>
        <w:rStyle w:val="Fett"/>
        <w:b w:val="0"/>
        <w:bCs w:val="0"/>
        <w:color w:val="000000" w:themeColor="text1"/>
        <w:sz w:val="19"/>
        <w:szCs w:val="19"/>
      </w:rPr>
      <w:fldChar w:fldCharType="begin"/>
    </w:r>
    <w:r w:rsidRPr="007E76D9">
      <w:rPr>
        <w:rStyle w:val="Fett"/>
        <w:b w:val="0"/>
        <w:bCs w:val="0"/>
        <w:color w:val="000000" w:themeColor="text1"/>
        <w:sz w:val="19"/>
        <w:szCs w:val="19"/>
      </w:rPr>
      <w:instrText xml:space="preserve"> PAGE  \* Arabic  \* MERGEFORMAT </w:instrText>
    </w:r>
    <w:r w:rsidRPr="007E76D9">
      <w:rPr>
        <w:rStyle w:val="Fett"/>
        <w:b w:val="0"/>
        <w:bCs w:val="0"/>
        <w:color w:val="000000" w:themeColor="text1"/>
        <w:sz w:val="19"/>
        <w:szCs w:val="19"/>
      </w:rPr>
      <w:fldChar w:fldCharType="separate"/>
    </w:r>
    <w:r w:rsidRPr="007E76D9">
      <w:rPr>
        <w:rStyle w:val="Fett"/>
        <w:b w:val="0"/>
        <w:bCs w:val="0"/>
        <w:color w:val="000000" w:themeColor="text1"/>
        <w:sz w:val="19"/>
        <w:szCs w:val="19"/>
      </w:rPr>
      <w:t>1</w:t>
    </w:r>
    <w:r w:rsidRPr="007E76D9">
      <w:rPr>
        <w:rStyle w:val="Fett"/>
        <w:b w:val="0"/>
        <w:bCs w:val="0"/>
        <w:color w:val="000000" w:themeColor="text1"/>
        <w:sz w:val="19"/>
        <w:szCs w:val="19"/>
      </w:rPr>
      <w:fldChar w:fldCharType="end"/>
    </w:r>
    <w:r w:rsidRPr="007E76D9">
      <w:rPr>
        <w:color w:val="000000" w:themeColor="text1"/>
        <w:sz w:val="19"/>
        <w:szCs w:val="19"/>
      </w:rPr>
      <w:t>/</w:t>
    </w:r>
    <w:r w:rsidRPr="007E76D9">
      <w:rPr>
        <w:noProof/>
        <w:color w:val="000000" w:themeColor="text1"/>
        <w:sz w:val="19"/>
        <w:szCs w:val="19"/>
      </w:rPr>
      <w:fldChar w:fldCharType="begin"/>
    </w:r>
    <w:r w:rsidRPr="007E76D9">
      <w:rPr>
        <w:noProof/>
        <w:color w:val="000000" w:themeColor="text1"/>
        <w:sz w:val="19"/>
        <w:szCs w:val="19"/>
      </w:rPr>
      <w:instrText xml:space="preserve"> NUMPAGES  \* Arabic  \* MERGEFORMAT </w:instrText>
    </w:r>
    <w:r w:rsidRPr="007E76D9">
      <w:rPr>
        <w:noProof/>
        <w:color w:val="000000" w:themeColor="text1"/>
        <w:sz w:val="19"/>
        <w:szCs w:val="19"/>
      </w:rPr>
      <w:fldChar w:fldCharType="separate"/>
    </w:r>
    <w:r w:rsidRPr="007E76D9">
      <w:rPr>
        <w:noProof/>
        <w:color w:val="000000" w:themeColor="text1"/>
        <w:sz w:val="19"/>
        <w:szCs w:val="19"/>
      </w:rPr>
      <w:t>2</w:t>
    </w:r>
    <w:r w:rsidRPr="007E76D9">
      <w:rPr>
        <w:noProof/>
        <w:color w:val="000000" w:themeColor="text1"/>
        <w:sz w:val="19"/>
        <w:szCs w:val="19"/>
      </w:rPr>
      <w:fldChar w:fldCharType="end"/>
    </w:r>
    <w:r w:rsidR="007E76D9" w:rsidRPr="007E76D9">
      <w:rPr>
        <w:noProof/>
        <w:sz w:val="19"/>
        <w:szCs w:val="19"/>
        <w:lang w:val="en-US" w:eastAsia="zh-CN"/>
      </w:rPr>
      <w:drawing>
        <wp:anchor distT="0" distB="0" distL="114300" distR="114300" simplePos="0" relativeHeight="251696128" behindDoc="1" locked="1" layoutInCell="1" allowOverlap="0" wp14:anchorId="6777BB6A" wp14:editId="775DACEB">
          <wp:simplePos x="0" y="0"/>
          <wp:positionH relativeFrom="page">
            <wp:align>center</wp:align>
          </wp:positionH>
          <wp:positionV relativeFrom="page">
            <wp:posOffset>622935</wp:posOffset>
          </wp:positionV>
          <wp:extent cx="1440000" cy="223200"/>
          <wp:effectExtent l="0" t="0" r="0" b="5715"/>
          <wp:wrapNone/>
          <wp:docPr id="545820233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BCFD7" w14:textId="5F405593" w:rsidR="0066574E" w:rsidRPr="00142799" w:rsidRDefault="45C818BE" w:rsidP="000F4460">
    <w:pPr>
      <w:pStyle w:val="Kopfzeile"/>
      <w:tabs>
        <w:tab w:val="left" w:pos="4297"/>
      </w:tabs>
      <w:jc w:val="right"/>
      <w:rPr>
        <w:sz w:val="19"/>
        <w:szCs w:val="19"/>
      </w:rPr>
    </w:pPr>
    <w:r w:rsidRPr="007E76D9">
      <w:rPr>
        <w:color w:val="000000" w:themeColor="text1"/>
        <w:sz w:val="19"/>
        <w:szCs w:val="19"/>
      </w:rPr>
      <w:t xml:space="preserve">Page </w:t>
    </w:r>
    <w:r w:rsidR="000F4460" w:rsidRPr="45C818BE">
      <w:rPr>
        <w:rStyle w:val="Fett"/>
        <w:b w:val="0"/>
        <w:bCs w:val="0"/>
        <w:noProof/>
        <w:color w:val="000000" w:themeColor="text1"/>
        <w:sz w:val="19"/>
        <w:szCs w:val="19"/>
      </w:rPr>
      <w:fldChar w:fldCharType="begin"/>
    </w:r>
    <w:r w:rsidR="000F4460" w:rsidRPr="007E76D9">
      <w:rPr>
        <w:rStyle w:val="Fett"/>
        <w:b w:val="0"/>
        <w:bCs w:val="0"/>
        <w:color w:val="000000" w:themeColor="text1"/>
        <w:sz w:val="19"/>
        <w:szCs w:val="19"/>
      </w:rPr>
      <w:instrText xml:space="preserve"> PAGE  \* Arabic  \* MERGEFORMAT </w:instrText>
    </w:r>
    <w:r w:rsidR="000F4460" w:rsidRPr="45C818BE">
      <w:rPr>
        <w:rStyle w:val="Fett"/>
        <w:b w:val="0"/>
        <w:bCs w:val="0"/>
        <w:color w:val="000000" w:themeColor="text1"/>
        <w:sz w:val="19"/>
        <w:szCs w:val="19"/>
      </w:rPr>
      <w:fldChar w:fldCharType="separate"/>
    </w:r>
    <w:r>
      <w:rPr>
        <w:rStyle w:val="Fett"/>
        <w:b w:val="0"/>
        <w:bCs w:val="0"/>
        <w:noProof/>
        <w:color w:val="000000" w:themeColor="text1"/>
        <w:sz w:val="19"/>
        <w:szCs w:val="19"/>
      </w:rPr>
      <w:t>1</w:t>
    </w:r>
    <w:r w:rsidR="000F4460" w:rsidRPr="45C818BE">
      <w:rPr>
        <w:rStyle w:val="Fett"/>
        <w:b w:val="0"/>
        <w:bCs w:val="0"/>
        <w:noProof/>
        <w:color w:val="000000" w:themeColor="text1"/>
        <w:sz w:val="19"/>
        <w:szCs w:val="19"/>
      </w:rPr>
      <w:fldChar w:fldCharType="end"/>
    </w:r>
    <w:r w:rsidRPr="007E76D9">
      <w:rPr>
        <w:color w:val="000000" w:themeColor="text1"/>
        <w:sz w:val="19"/>
        <w:szCs w:val="19"/>
      </w:rPr>
      <w:t>/</w:t>
    </w:r>
    <w:r w:rsidR="000F4460" w:rsidRPr="007E76D9">
      <w:rPr>
        <w:noProof/>
        <w:color w:val="000000" w:themeColor="text1"/>
        <w:sz w:val="19"/>
        <w:szCs w:val="19"/>
      </w:rPr>
      <w:fldChar w:fldCharType="begin"/>
    </w:r>
    <w:r w:rsidR="000F4460" w:rsidRPr="007E76D9">
      <w:rPr>
        <w:noProof/>
        <w:color w:val="000000" w:themeColor="text1"/>
        <w:sz w:val="19"/>
        <w:szCs w:val="19"/>
      </w:rPr>
      <w:instrText xml:space="preserve"> NUMPAGES  \* Arabic  \* MERGEFORMAT </w:instrText>
    </w:r>
    <w:r w:rsidR="000F4460" w:rsidRPr="007E76D9">
      <w:rPr>
        <w:noProof/>
        <w:color w:val="000000" w:themeColor="text1"/>
        <w:sz w:val="19"/>
        <w:szCs w:val="19"/>
      </w:rPr>
      <w:fldChar w:fldCharType="separate"/>
    </w:r>
    <w:r>
      <w:rPr>
        <w:noProof/>
        <w:color w:val="000000" w:themeColor="text1"/>
        <w:sz w:val="19"/>
        <w:szCs w:val="19"/>
      </w:rPr>
      <w:t>1</w:t>
    </w:r>
    <w:r w:rsidR="000F4460" w:rsidRPr="007E76D9">
      <w:rPr>
        <w:noProof/>
        <w:color w:val="000000" w:themeColor="text1"/>
        <w:sz w:val="19"/>
        <w:szCs w:val="19"/>
      </w:rPr>
      <w:fldChar w:fldCharType="end"/>
    </w:r>
    <w:r w:rsidR="00FE5226" w:rsidRPr="00142799">
      <w:rPr>
        <w:noProof/>
        <w:sz w:val="19"/>
        <w:szCs w:val="19"/>
        <w:lang w:val="en-US" w:eastAsia="zh-CN"/>
      </w:rPr>
      <w:drawing>
        <wp:anchor distT="0" distB="0" distL="114300" distR="114300" simplePos="0" relativeHeight="251704320" behindDoc="1" locked="1" layoutInCell="1" allowOverlap="0" wp14:anchorId="7080CBDD" wp14:editId="1DC30FC2">
          <wp:simplePos x="0" y="0"/>
          <wp:positionH relativeFrom="page">
            <wp:posOffset>247650</wp:posOffset>
          </wp:positionH>
          <wp:positionV relativeFrom="page">
            <wp:posOffset>238125</wp:posOffset>
          </wp:positionV>
          <wp:extent cx="929640" cy="143510"/>
          <wp:effectExtent l="0" t="0" r="3810" b="8890"/>
          <wp:wrapNone/>
          <wp:docPr id="630647624" name="Logo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289260" name="Logo" descr="Ein Bild, das Schwarz, Dunkelhei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049"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94080" behindDoc="1" locked="1" layoutInCell="1" allowOverlap="1" wp14:anchorId="2C16BFA4" wp14:editId="7FC2AE8C">
              <wp:simplePos x="0" y="0"/>
              <wp:positionH relativeFrom="page">
                <wp:posOffset>299085</wp:posOffset>
              </wp:positionH>
              <wp:positionV relativeFrom="page">
                <wp:posOffset>3783965</wp:posOffset>
              </wp:positionV>
              <wp:extent cx="133200" cy="1566000"/>
              <wp:effectExtent l="0" t="0" r="19685" b="15240"/>
              <wp:wrapNone/>
              <wp:docPr id="4" name="Vouwlijne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200" cy="1566000"/>
                        <a:chOff x="0" y="0"/>
                        <a:chExt cx="133200" cy="1564783"/>
                      </a:xfrm>
                    </wpg:grpSpPr>
                    <wps:wsp>
                      <wps:cNvPr id="5" name="vouwlijn boven"/>
                      <wps:cNvCnPr/>
                      <wps:spPr>
                        <a:xfrm>
                          <a:off x="0" y="0"/>
                          <a:ext cx="1332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6" name="vouwlijn onder"/>
                      <wps:cNvCnPr/>
                      <wps:spPr>
                        <a:xfrm>
                          <a:off x="0" y="1564783"/>
                          <a:ext cx="1332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E8F36C" id="Vouwlijnen" o:spid="_x0000_s1026" style="position:absolute;margin-left:23.55pt;margin-top:297.95pt;width:10.5pt;height:123.3pt;z-index:-251622400;mso-position-horizontal-relative:page;mso-position-vertical-relative:page;mso-width-relative:margin;mso-height-relative:margin" coordsize="1332,15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">
              <v:line id="vouwlijn boven" o:spid="_x0000_s1027" style="position:absolute;visibility:visible;mso-wrap-style:square" from="0,0" to="133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" strokeweight=".25pt">
                <v:stroke joinstyle="miter"/>
              </v:line>
              <v:line id="vouwlijn onder" o:spid="_x0000_s1028" style="position:absolute;visibility:visible;mso-wrap-style:square" from="0,15647" to="1332,15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" strokeweight=".25pt">
                <v:stroke joinstyle="miter"/>
              </v:line>
              <w10:wrap anchorx="page" anchory="page"/>
              <w10:anchorlock/>
            </v:group>
          </w:pict>
        </mc:Fallback>
      </mc:AlternateContent>
    </w:r>
    <w:r w:rsidR="002772B1" w:rsidRPr="00142799">
      <w:rPr>
        <w:noProof/>
        <w:sz w:val="19"/>
        <w:szCs w:val="19"/>
        <w:lang w:val="en-US" w:eastAsia="zh-CN"/>
      </w:rPr>
      <mc:AlternateContent>
        <mc:Choice Requires="wpg">
          <w:drawing>
            <wp:anchor distT="0" distB="0" distL="114300" distR="114300" simplePos="0" relativeHeight="251687936" behindDoc="1" locked="0" layoutInCell="1" allowOverlap="1" wp14:anchorId="6AAF24FF" wp14:editId="5C2B3974">
              <wp:simplePos x="0" y="0"/>
              <wp:positionH relativeFrom="column">
                <wp:posOffset>-1983391</wp:posOffset>
              </wp:positionH>
              <wp:positionV relativeFrom="paragraph">
                <wp:posOffset>1691479</wp:posOffset>
              </wp:positionV>
              <wp:extent cx="133200" cy="1564783"/>
              <wp:effectExtent l="0" t="0" r="19685" b="16510"/>
              <wp:wrapNone/>
              <wp:docPr id="85" name="vouwlij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200" cy="1564783"/>
                        <a:chOff x="0" y="0"/>
                        <a:chExt cx="133200" cy="1564783"/>
                      </a:xfrm>
                    </wpg:grpSpPr>
                    <wps:wsp>
                      <wps:cNvPr id="83" name="vouwlijn boven"/>
                      <wps:cNvCnPr/>
                      <wps:spPr>
                        <a:xfrm>
                          <a:off x="0" y="0"/>
                          <a:ext cx="133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4" name="vouwlijn onder"/>
                      <wps:cNvCnPr/>
                      <wps:spPr>
                        <a:xfrm>
                          <a:off x="0" y="1564783"/>
                          <a:ext cx="133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193E41" id="vouwlijn" o:spid="_x0000_s1026" style="position:absolute;margin-left:-156.15pt;margin-top:133.2pt;width:10.5pt;height:123.2pt;z-index:-251628544" coordsize="1332,15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">
              <v:line id="vouwlijn boven" o:spid="_x0000_s1027" style="position:absolute;visibility:visible;mso-wrap-style:square" from="0,0" to="133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" strokecolor="black [3213]" strokeweight=".25pt">
                <v:stroke joinstyle="miter"/>
              </v:line>
              <v:line id="vouwlijn onder" o:spid="_x0000_s1028" style="position:absolute;visibility:visible;mso-wrap-style:square" from="0,15647" to="1332,15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" strokecolor="black [3213]" strokeweight=".2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B4360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9D8A7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B703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6F54BC"/>
    <w:multiLevelType w:val="multilevel"/>
    <w:tmpl w:val="12803A46"/>
    <w:lvl w:ilvl="0">
      <w:start w:val="1"/>
      <w:numFmt w:val="bullet"/>
      <w:lvlText w:val="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2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3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4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5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6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7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8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</w:abstractNum>
  <w:abstractNum w:abstractNumId="4" w15:restartNumberingAfterBreak="0">
    <w:nsid w:val="2C4D520E"/>
    <w:multiLevelType w:val="multilevel"/>
    <w:tmpl w:val="1248B26C"/>
    <w:lvl w:ilvl="0">
      <w:start w:val="1"/>
      <w:numFmt w:val="bullet"/>
      <w:pStyle w:val="Aufzhlungszeichen"/>
      <w:lvlText w:val="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  <w:sz w:val="17"/>
      </w:rPr>
    </w:lvl>
    <w:lvl w:ilvl="1">
      <w:start w:val="1"/>
      <w:numFmt w:val="bullet"/>
      <w:pStyle w:val="Aufzhlungszeichen2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2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3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4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5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6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7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8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</w:abstractNum>
  <w:abstractNum w:abstractNumId="5" w15:restartNumberingAfterBreak="0">
    <w:nsid w:val="39662EF8"/>
    <w:multiLevelType w:val="multilevel"/>
    <w:tmpl w:val="E7982F2E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2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EFE4BD0"/>
    <w:multiLevelType w:val="hybridMultilevel"/>
    <w:tmpl w:val="7B96B4D2"/>
    <w:lvl w:ilvl="0" w:tplc="9BCC7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C6E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F67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0C9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83D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68C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AF6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4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CD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45890"/>
    <w:multiLevelType w:val="multilevel"/>
    <w:tmpl w:val="D980C0CC"/>
    <w:lvl w:ilvl="0">
      <w:start w:val="1"/>
      <w:numFmt w:val="decimal"/>
      <w:pStyle w:val="Listennumm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ennummer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5BC27A9"/>
    <w:multiLevelType w:val="multilevel"/>
    <w:tmpl w:val="528E9C2E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2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3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4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5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6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7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8">
      <w:start w:val="1"/>
      <w:numFmt w:val="bullet"/>
      <w:lvlText w:val="‒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</w:abstractNum>
  <w:abstractNum w:abstractNumId="9" w15:restartNumberingAfterBreak="0">
    <w:nsid w:val="73B81D46"/>
    <w:multiLevelType w:val="multilevel"/>
    <w:tmpl w:val="400ED2C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‒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3">
      <w:start w:val="1"/>
      <w:numFmt w:val="bullet"/>
      <w:lvlText w:val="‒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‒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5">
      <w:start w:val="1"/>
      <w:numFmt w:val="bullet"/>
      <w:lvlText w:val="‒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6">
      <w:start w:val="1"/>
      <w:numFmt w:val="bullet"/>
      <w:lvlText w:val="‒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7">
      <w:start w:val="1"/>
      <w:numFmt w:val="bullet"/>
      <w:lvlText w:val="‒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8">
      <w:start w:val="1"/>
      <w:numFmt w:val="bullet"/>
      <w:lvlText w:val="‒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</w:abstractNum>
  <w:num w:numId="1" w16cid:durableId="1759519220">
    <w:abstractNumId w:val="5"/>
  </w:num>
  <w:num w:numId="2" w16cid:durableId="343360225">
    <w:abstractNumId w:val="6"/>
  </w:num>
  <w:num w:numId="3" w16cid:durableId="1813209967">
    <w:abstractNumId w:val="9"/>
  </w:num>
  <w:num w:numId="4" w16cid:durableId="1448936251">
    <w:abstractNumId w:val="4"/>
  </w:num>
  <w:num w:numId="5" w16cid:durableId="960260138">
    <w:abstractNumId w:val="1"/>
  </w:num>
  <w:num w:numId="6" w16cid:durableId="876744343">
    <w:abstractNumId w:val="7"/>
  </w:num>
  <w:num w:numId="7" w16cid:durableId="1204977536">
    <w:abstractNumId w:val="2"/>
  </w:num>
  <w:num w:numId="8" w16cid:durableId="2102333483">
    <w:abstractNumId w:val="0"/>
  </w:num>
  <w:num w:numId="9" w16cid:durableId="106126613">
    <w:abstractNumId w:val="8"/>
  </w:num>
  <w:num w:numId="10" w16cid:durableId="831066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sNewDoc" w:val="No"/>
  </w:docVars>
  <w:rsids>
    <w:rsidRoot w:val="00CA75A3"/>
    <w:rsid w:val="000155EC"/>
    <w:rsid w:val="000163CE"/>
    <w:rsid w:val="0001658B"/>
    <w:rsid w:val="00016B7F"/>
    <w:rsid w:val="0003078B"/>
    <w:rsid w:val="00031195"/>
    <w:rsid w:val="000421A5"/>
    <w:rsid w:val="00043F6A"/>
    <w:rsid w:val="00046A48"/>
    <w:rsid w:val="00053D32"/>
    <w:rsid w:val="00063513"/>
    <w:rsid w:val="000911E4"/>
    <w:rsid w:val="000918D8"/>
    <w:rsid w:val="000A0974"/>
    <w:rsid w:val="000A2884"/>
    <w:rsid w:val="000B069F"/>
    <w:rsid w:val="000B7CB7"/>
    <w:rsid w:val="000E7668"/>
    <w:rsid w:val="000E7BB7"/>
    <w:rsid w:val="000F4460"/>
    <w:rsid w:val="000F7CC6"/>
    <w:rsid w:val="0010129E"/>
    <w:rsid w:val="00105049"/>
    <w:rsid w:val="00142799"/>
    <w:rsid w:val="00143F3C"/>
    <w:rsid w:val="00164F23"/>
    <w:rsid w:val="00167925"/>
    <w:rsid w:val="001732A5"/>
    <w:rsid w:val="00184FD0"/>
    <w:rsid w:val="001956A2"/>
    <w:rsid w:val="001978DF"/>
    <w:rsid w:val="00197D9E"/>
    <w:rsid w:val="001A0087"/>
    <w:rsid w:val="001A1A24"/>
    <w:rsid w:val="001A2A64"/>
    <w:rsid w:val="001B6E89"/>
    <w:rsid w:val="001C4015"/>
    <w:rsid w:val="001D21F1"/>
    <w:rsid w:val="001E05B6"/>
    <w:rsid w:val="001F4422"/>
    <w:rsid w:val="00221732"/>
    <w:rsid w:val="002243CB"/>
    <w:rsid w:val="0023463D"/>
    <w:rsid w:val="002439E6"/>
    <w:rsid w:val="00260A43"/>
    <w:rsid w:val="00265D0C"/>
    <w:rsid w:val="00267282"/>
    <w:rsid w:val="00273D1A"/>
    <w:rsid w:val="002772B1"/>
    <w:rsid w:val="00283B3E"/>
    <w:rsid w:val="00286710"/>
    <w:rsid w:val="00292600"/>
    <w:rsid w:val="002B0A3A"/>
    <w:rsid w:val="002C403D"/>
    <w:rsid w:val="002E693F"/>
    <w:rsid w:val="002F2C18"/>
    <w:rsid w:val="00300C91"/>
    <w:rsid w:val="00302506"/>
    <w:rsid w:val="003029F9"/>
    <w:rsid w:val="00322730"/>
    <w:rsid w:val="00336A41"/>
    <w:rsid w:val="00344A4A"/>
    <w:rsid w:val="00352420"/>
    <w:rsid w:val="003539A7"/>
    <w:rsid w:val="00360DBB"/>
    <w:rsid w:val="003727C6"/>
    <w:rsid w:val="00387E9C"/>
    <w:rsid w:val="00393B2D"/>
    <w:rsid w:val="00395572"/>
    <w:rsid w:val="003A70F8"/>
    <w:rsid w:val="003C35D1"/>
    <w:rsid w:val="003E34C5"/>
    <w:rsid w:val="00405A3A"/>
    <w:rsid w:val="00406144"/>
    <w:rsid w:val="0041774E"/>
    <w:rsid w:val="004219CC"/>
    <w:rsid w:val="00426133"/>
    <w:rsid w:val="0044227F"/>
    <w:rsid w:val="004750FE"/>
    <w:rsid w:val="004817FF"/>
    <w:rsid w:val="004A574D"/>
    <w:rsid w:val="004B0049"/>
    <w:rsid w:val="004D2E15"/>
    <w:rsid w:val="004D41F4"/>
    <w:rsid w:val="004D4C2D"/>
    <w:rsid w:val="004E3927"/>
    <w:rsid w:val="004F3156"/>
    <w:rsid w:val="004F531A"/>
    <w:rsid w:val="004F72EE"/>
    <w:rsid w:val="00527F76"/>
    <w:rsid w:val="00535823"/>
    <w:rsid w:val="00547B01"/>
    <w:rsid w:val="0055163D"/>
    <w:rsid w:val="00551E00"/>
    <w:rsid w:val="00557539"/>
    <w:rsid w:val="00562D6B"/>
    <w:rsid w:val="005817BA"/>
    <w:rsid w:val="00587145"/>
    <w:rsid w:val="005914F5"/>
    <w:rsid w:val="005937C1"/>
    <w:rsid w:val="005A291E"/>
    <w:rsid w:val="005A7A33"/>
    <w:rsid w:val="005B5913"/>
    <w:rsid w:val="005F4C6B"/>
    <w:rsid w:val="005F4EC6"/>
    <w:rsid w:val="00604171"/>
    <w:rsid w:val="00604D54"/>
    <w:rsid w:val="006052AA"/>
    <w:rsid w:val="00607CEE"/>
    <w:rsid w:val="0061250D"/>
    <w:rsid w:val="00622F6A"/>
    <w:rsid w:val="00623F7F"/>
    <w:rsid w:val="00627E94"/>
    <w:rsid w:val="00641B02"/>
    <w:rsid w:val="0066574E"/>
    <w:rsid w:val="00667432"/>
    <w:rsid w:val="00673D8F"/>
    <w:rsid w:val="00674331"/>
    <w:rsid w:val="006822AB"/>
    <w:rsid w:val="006842F5"/>
    <w:rsid w:val="00695A33"/>
    <w:rsid w:val="006A1C97"/>
    <w:rsid w:val="006A1DD5"/>
    <w:rsid w:val="006A3C8C"/>
    <w:rsid w:val="006A4EE2"/>
    <w:rsid w:val="006B02FE"/>
    <w:rsid w:val="006F0CE3"/>
    <w:rsid w:val="00724D28"/>
    <w:rsid w:val="0073028F"/>
    <w:rsid w:val="007311BE"/>
    <w:rsid w:val="00732906"/>
    <w:rsid w:val="0073608F"/>
    <w:rsid w:val="00737F90"/>
    <w:rsid w:val="0075228F"/>
    <w:rsid w:val="007610DC"/>
    <w:rsid w:val="007648E2"/>
    <w:rsid w:val="00774489"/>
    <w:rsid w:val="007757C6"/>
    <w:rsid w:val="00780ABB"/>
    <w:rsid w:val="00783AFA"/>
    <w:rsid w:val="007847A5"/>
    <w:rsid w:val="007911DA"/>
    <w:rsid w:val="007B68D6"/>
    <w:rsid w:val="007B7717"/>
    <w:rsid w:val="007E3610"/>
    <w:rsid w:val="007E6608"/>
    <w:rsid w:val="007E7272"/>
    <w:rsid w:val="007E76D9"/>
    <w:rsid w:val="007F154C"/>
    <w:rsid w:val="007F4ECC"/>
    <w:rsid w:val="0083436C"/>
    <w:rsid w:val="008370F7"/>
    <w:rsid w:val="008411ED"/>
    <w:rsid w:val="00852A7C"/>
    <w:rsid w:val="00885827"/>
    <w:rsid w:val="00887F98"/>
    <w:rsid w:val="00897F1A"/>
    <w:rsid w:val="008A3C58"/>
    <w:rsid w:val="008D328A"/>
    <w:rsid w:val="008E59F4"/>
    <w:rsid w:val="008F6DAA"/>
    <w:rsid w:val="00915BCB"/>
    <w:rsid w:val="00927392"/>
    <w:rsid w:val="009303B2"/>
    <w:rsid w:val="009548E5"/>
    <w:rsid w:val="00955A36"/>
    <w:rsid w:val="0097230B"/>
    <w:rsid w:val="00972954"/>
    <w:rsid w:val="00982056"/>
    <w:rsid w:val="009856C6"/>
    <w:rsid w:val="00996659"/>
    <w:rsid w:val="009C57E8"/>
    <w:rsid w:val="009D7C19"/>
    <w:rsid w:val="009E1C44"/>
    <w:rsid w:val="009F4018"/>
    <w:rsid w:val="009F7ED5"/>
    <w:rsid w:val="00A01290"/>
    <w:rsid w:val="00A259C7"/>
    <w:rsid w:val="00A3203B"/>
    <w:rsid w:val="00A51178"/>
    <w:rsid w:val="00A60049"/>
    <w:rsid w:val="00A6065B"/>
    <w:rsid w:val="00A74E3D"/>
    <w:rsid w:val="00A81E2B"/>
    <w:rsid w:val="00A87CF3"/>
    <w:rsid w:val="00A92C35"/>
    <w:rsid w:val="00A92FDD"/>
    <w:rsid w:val="00AA1AF7"/>
    <w:rsid w:val="00AA7F6B"/>
    <w:rsid w:val="00AB4BF7"/>
    <w:rsid w:val="00AB7232"/>
    <w:rsid w:val="00AE6323"/>
    <w:rsid w:val="00B04609"/>
    <w:rsid w:val="00B167D6"/>
    <w:rsid w:val="00B32CF3"/>
    <w:rsid w:val="00B32F3C"/>
    <w:rsid w:val="00B4388E"/>
    <w:rsid w:val="00B445BA"/>
    <w:rsid w:val="00B57082"/>
    <w:rsid w:val="00B6050E"/>
    <w:rsid w:val="00B73F90"/>
    <w:rsid w:val="00BC09FB"/>
    <w:rsid w:val="00BD32A5"/>
    <w:rsid w:val="00BD6BCC"/>
    <w:rsid w:val="00BE1F33"/>
    <w:rsid w:val="00BE52E1"/>
    <w:rsid w:val="00BE5E8C"/>
    <w:rsid w:val="00BF37E5"/>
    <w:rsid w:val="00C107B4"/>
    <w:rsid w:val="00C153CA"/>
    <w:rsid w:val="00C15B55"/>
    <w:rsid w:val="00C26054"/>
    <w:rsid w:val="00C302BF"/>
    <w:rsid w:val="00C56DCD"/>
    <w:rsid w:val="00C71C70"/>
    <w:rsid w:val="00C75989"/>
    <w:rsid w:val="00C77606"/>
    <w:rsid w:val="00CA54AA"/>
    <w:rsid w:val="00CA75A3"/>
    <w:rsid w:val="00CB55F7"/>
    <w:rsid w:val="00CB5B13"/>
    <w:rsid w:val="00CC2921"/>
    <w:rsid w:val="00CC2B76"/>
    <w:rsid w:val="00CE43D5"/>
    <w:rsid w:val="00D5265F"/>
    <w:rsid w:val="00D5399D"/>
    <w:rsid w:val="00D54384"/>
    <w:rsid w:val="00D55632"/>
    <w:rsid w:val="00D6604F"/>
    <w:rsid w:val="00D718D1"/>
    <w:rsid w:val="00D74933"/>
    <w:rsid w:val="00D759A4"/>
    <w:rsid w:val="00D82A5F"/>
    <w:rsid w:val="00D90014"/>
    <w:rsid w:val="00DB1102"/>
    <w:rsid w:val="00DB79EB"/>
    <w:rsid w:val="00DC001B"/>
    <w:rsid w:val="00DC52D1"/>
    <w:rsid w:val="00DD0D36"/>
    <w:rsid w:val="00DD46FB"/>
    <w:rsid w:val="00DE1C2D"/>
    <w:rsid w:val="00DE4B1C"/>
    <w:rsid w:val="00DF614D"/>
    <w:rsid w:val="00E015BE"/>
    <w:rsid w:val="00E11342"/>
    <w:rsid w:val="00E14D31"/>
    <w:rsid w:val="00E23AFA"/>
    <w:rsid w:val="00E44CB4"/>
    <w:rsid w:val="00E67AF2"/>
    <w:rsid w:val="00E7389D"/>
    <w:rsid w:val="00EA50FE"/>
    <w:rsid w:val="00EA5230"/>
    <w:rsid w:val="00EB46F6"/>
    <w:rsid w:val="00EC675B"/>
    <w:rsid w:val="00EE226B"/>
    <w:rsid w:val="00EF213A"/>
    <w:rsid w:val="00EF3287"/>
    <w:rsid w:val="00F06D06"/>
    <w:rsid w:val="00F23701"/>
    <w:rsid w:val="00F32A63"/>
    <w:rsid w:val="00F36240"/>
    <w:rsid w:val="00F41F4A"/>
    <w:rsid w:val="00F46766"/>
    <w:rsid w:val="00F52FD1"/>
    <w:rsid w:val="00F539F4"/>
    <w:rsid w:val="00FA748B"/>
    <w:rsid w:val="00FB40DD"/>
    <w:rsid w:val="00FC73F4"/>
    <w:rsid w:val="00FE3E9A"/>
    <w:rsid w:val="00FE5226"/>
    <w:rsid w:val="00FF1652"/>
    <w:rsid w:val="00FF1770"/>
    <w:rsid w:val="28B111A0"/>
    <w:rsid w:val="45C8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1B58A"/>
  <w15:chartTrackingRefBased/>
  <w15:docId w15:val="{A54314F6-8A76-4400-95A7-F3ABFF9C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color w:val="000000" w:themeColor="text1"/>
        <w:sz w:val="17"/>
        <w:szCs w:val="17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59A4"/>
    <w:pPr>
      <w:spacing w:line="276" w:lineRule="auto"/>
    </w:pPr>
    <w:rPr>
      <w:rFonts w:ascii="TRATON Type Text" w:hAnsi="TRATON Type Text" w:cs="Times New Roman (Textkörper CS)"/>
      <w:sz w:val="19"/>
      <w:lang w:val="en-GB"/>
    </w:rPr>
  </w:style>
  <w:style w:type="paragraph" w:styleId="berschrift1">
    <w:name w:val="heading 1"/>
    <w:basedOn w:val="Standard"/>
    <w:next w:val="Standard"/>
    <w:link w:val="berschrift1Zchn"/>
    <w:uiPriority w:val="8"/>
    <w:qFormat/>
    <w:rsid w:val="002439E6"/>
    <w:pPr>
      <w:keepNext/>
      <w:keepLines/>
      <w:numPr>
        <w:numId w:val="1"/>
      </w:numPr>
      <w:contextualSpacing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berschrift1"/>
    <w:next w:val="Standard"/>
    <w:link w:val="berschrift2Zchn"/>
    <w:uiPriority w:val="8"/>
    <w:qFormat/>
    <w:rsid w:val="0001658B"/>
    <w:pPr>
      <w:numPr>
        <w:ilvl w:val="1"/>
      </w:numPr>
      <w:outlineLvl w:val="1"/>
    </w:pPr>
    <w:rPr>
      <w:b w:val="0"/>
      <w:noProof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1658B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262A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1658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3A40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1658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3A4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1658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262A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1658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262A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1658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1658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8"/>
    <w:rsid w:val="002439E6"/>
    <w:rPr>
      <w:rFonts w:eastAsiaTheme="majorEastAsia" w:cstheme="majorBidi"/>
      <w:b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8"/>
    <w:rsid w:val="00B32CF3"/>
    <w:rPr>
      <w:rFonts w:eastAsiaTheme="majorEastAsia" w:cstheme="majorBidi"/>
      <w:noProof/>
      <w:szCs w:val="32"/>
    </w:rPr>
  </w:style>
  <w:style w:type="paragraph" w:styleId="Fuzeile">
    <w:name w:val="footer"/>
    <w:basedOn w:val="Standard"/>
    <w:link w:val="FuzeileZchn"/>
    <w:uiPriority w:val="99"/>
    <w:unhideWhenUsed/>
    <w:rsid w:val="0066574E"/>
    <w:pPr>
      <w:tabs>
        <w:tab w:val="center" w:pos="4513"/>
        <w:tab w:val="right" w:pos="9026"/>
      </w:tabs>
      <w:spacing w:line="192" w:lineRule="atLeast"/>
    </w:pPr>
    <w:rPr>
      <w:color w:val="auto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66574E"/>
    <w:rPr>
      <w:color w:val="auto"/>
      <w:sz w:val="16"/>
    </w:rPr>
  </w:style>
  <w:style w:type="paragraph" w:styleId="Kopfzeile">
    <w:name w:val="header"/>
    <w:basedOn w:val="Companytext"/>
    <w:link w:val="KopfzeileZchn"/>
    <w:uiPriority w:val="99"/>
    <w:unhideWhenUsed/>
    <w:rsid w:val="00BE52E1"/>
  </w:style>
  <w:style w:type="character" w:customStyle="1" w:styleId="KopfzeileZchn">
    <w:name w:val="Kopfzeile Zchn"/>
    <w:basedOn w:val="Absatz-Standardschriftart"/>
    <w:link w:val="Kopfzeile"/>
    <w:uiPriority w:val="99"/>
    <w:rsid w:val="00BE52E1"/>
    <w:rPr>
      <w:color w:val="A4A6A8" w:themeColor="accent6"/>
      <w:sz w:val="12"/>
      <w:lang w:val="en-GB"/>
    </w:rPr>
  </w:style>
  <w:style w:type="character" w:styleId="Fett">
    <w:name w:val="Strong"/>
    <w:basedOn w:val="Absatz-Standardschriftart"/>
    <w:uiPriority w:val="22"/>
    <w:qFormat/>
    <w:rsid w:val="00BD6BCC"/>
    <w:rPr>
      <w:b/>
      <w:bCs/>
    </w:rPr>
  </w:style>
  <w:style w:type="table" w:customStyle="1" w:styleId="Leeg">
    <w:name w:val="Leeg"/>
    <w:basedOn w:val="NormaleTabelle"/>
    <w:uiPriority w:val="99"/>
    <w:rsid w:val="00283B3E"/>
    <w:tblPr>
      <w:tblCellMar>
        <w:left w:w="0" w:type="dxa"/>
        <w:right w:w="0" w:type="dxa"/>
      </w:tblCellMar>
    </w:tblPr>
    <w:tblStylePr w:type="firstRow">
      <w:rPr>
        <w:rFonts w:asciiTheme="majorHAnsi" w:hAnsiTheme="majorHAnsi"/>
      </w:rPr>
    </w:tblStylePr>
    <w:tblStylePr w:type="lastRow">
      <w:tblPr/>
      <w:tcPr>
        <w:tcBorders>
          <w:bottom w:val="single" w:sz="4" w:space="0" w:color="A4A6A8" w:themeColor="accent6"/>
        </w:tcBorders>
      </w:tcPr>
    </w:tblStylePr>
    <w:tblStylePr w:type="firstCol">
      <w:rPr>
        <w:rFonts w:asciiTheme="majorHAnsi" w:hAnsiTheme="majorHAnsi"/>
      </w:rPr>
    </w:tblStylePr>
  </w:style>
  <w:style w:type="table" w:styleId="Tabellenraster">
    <w:name w:val="Table Grid"/>
    <w:basedOn w:val="NormaleTabelle"/>
    <w:uiPriority w:val="39"/>
    <w:rsid w:val="00046A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1658B"/>
    <w:rPr>
      <w:rFonts w:asciiTheme="majorHAnsi" w:eastAsiaTheme="majorEastAsia" w:hAnsiTheme="majorHAnsi" w:cstheme="majorBidi"/>
      <w:color w:val="1F262A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527F76"/>
    <w:pPr>
      <w:spacing w:line="360" w:lineRule="exact"/>
      <w:contextualSpacing/>
    </w:pPr>
    <w:rPr>
      <w:rFonts w:asciiTheme="majorHAnsi" w:eastAsiaTheme="majorEastAsia" w:hAnsiTheme="majorHAnsi" w:cstheme="majorBidi"/>
      <w:b/>
      <w:caps/>
      <w:color w:val="3E4E56" w:themeColor="accent1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27F76"/>
    <w:rPr>
      <w:rFonts w:asciiTheme="majorHAnsi" w:eastAsiaTheme="majorEastAsia" w:hAnsiTheme="majorHAnsi" w:cstheme="majorBidi"/>
      <w:b/>
      <w:caps/>
      <w:color w:val="3E4E56" w:themeColor="accent1"/>
      <w:kern w:val="28"/>
      <w:sz w:val="36"/>
      <w:szCs w:val="56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1658B"/>
    <w:rPr>
      <w:rFonts w:asciiTheme="majorHAnsi" w:eastAsiaTheme="majorEastAsia" w:hAnsiTheme="majorHAnsi" w:cstheme="majorBidi"/>
      <w:i/>
      <w:iCs/>
      <w:color w:val="2E3A40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1658B"/>
    <w:rPr>
      <w:rFonts w:asciiTheme="majorHAnsi" w:eastAsiaTheme="majorEastAsia" w:hAnsiTheme="majorHAnsi" w:cstheme="majorBidi"/>
      <w:color w:val="2E3A40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1658B"/>
    <w:rPr>
      <w:rFonts w:asciiTheme="majorHAnsi" w:eastAsiaTheme="majorEastAsia" w:hAnsiTheme="majorHAnsi" w:cstheme="majorBidi"/>
      <w:color w:val="1F262A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1658B"/>
    <w:rPr>
      <w:rFonts w:asciiTheme="majorHAnsi" w:eastAsiaTheme="majorEastAsia" w:hAnsiTheme="majorHAnsi" w:cstheme="majorBidi"/>
      <w:i/>
      <w:iCs/>
      <w:color w:val="1F262A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165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165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eadline">
    <w:name w:val="Headline"/>
    <w:basedOn w:val="berschrift1"/>
    <w:uiPriority w:val="2"/>
    <w:qFormat/>
    <w:rsid w:val="0001658B"/>
    <w:pPr>
      <w:numPr>
        <w:numId w:val="0"/>
      </w:numPr>
    </w:pPr>
  </w:style>
  <w:style w:type="paragraph" w:customStyle="1" w:styleId="LargeHeading">
    <w:name w:val="Large Heading"/>
    <w:uiPriority w:val="18"/>
    <w:qFormat/>
    <w:rsid w:val="00852A7C"/>
    <w:rPr>
      <w:rFonts w:asciiTheme="minorHAnsi" w:eastAsiaTheme="minorEastAsia" w:hAnsiTheme="minorHAnsi"/>
      <w:b/>
      <w:color w:val="auto"/>
      <w:sz w:val="21"/>
      <w:szCs w:val="22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163CE"/>
    <w:pPr>
      <w:numPr>
        <w:ilvl w:val="1"/>
      </w:numPr>
      <w:spacing w:line="252" w:lineRule="atLeast"/>
    </w:pPr>
    <w:rPr>
      <w:rFonts w:asciiTheme="minorHAnsi" w:eastAsiaTheme="minorEastAsia" w:hAnsiTheme="minorHAnsi"/>
      <w:b/>
      <w:color w:val="auto"/>
      <w:sz w:val="21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63CE"/>
    <w:rPr>
      <w:rFonts w:asciiTheme="minorHAnsi" w:eastAsiaTheme="minorEastAsia" w:hAnsiTheme="minorHAnsi"/>
      <w:b/>
      <w:color w:val="auto"/>
      <w:sz w:val="21"/>
      <w:szCs w:val="22"/>
      <w:lang w:val="en-GB"/>
    </w:rPr>
  </w:style>
  <w:style w:type="paragraph" w:customStyle="1" w:styleId="LargeField">
    <w:name w:val="Large Field"/>
    <w:basedOn w:val="LargeHeading"/>
    <w:uiPriority w:val="19"/>
    <w:qFormat/>
    <w:rsid w:val="00527F76"/>
    <w:rPr>
      <w:b w:val="0"/>
    </w:rPr>
  </w:style>
  <w:style w:type="paragraph" w:customStyle="1" w:styleId="SmallHeading">
    <w:name w:val="Small Heading"/>
    <w:basedOn w:val="LargeHeading"/>
    <w:uiPriority w:val="18"/>
    <w:qFormat/>
    <w:rsid w:val="0055163D"/>
    <w:rPr>
      <w:b w:val="0"/>
      <w:sz w:val="16"/>
    </w:rPr>
  </w:style>
  <w:style w:type="paragraph" w:customStyle="1" w:styleId="SmallField">
    <w:name w:val="Small Field"/>
    <w:basedOn w:val="SmallHeading"/>
    <w:uiPriority w:val="19"/>
    <w:qFormat/>
    <w:rsid w:val="0055163D"/>
    <w:rPr>
      <w:b/>
    </w:rPr>
  </w:style>
  <w:style w:type="paragraph" w:styleId="Listennummer">
    <w:name w:val="List Number"/>
    <w:basedOn w:val="Standard"/>
    <w:uiPriority w:val="9"/>
    <w:unhideWhenUsed/>
    <w:qFormat/>
    <w:rsid w:val="000B7CB7"/>
    <w:pPr>
      <w:numPr>
        <w:numId w:val="6"/>
      </w:numPr>
      <w:contextualSpacing/>
    </w:pPr>
  </w:style>
  <w:style w:type="paragraph" w:styleId="Aufzhlungszeichen">
    <w:name w:val="List Bullet"/>
    <w:basedOn w:val="Standard"/>
    <w:uiPriority w:val="9"/>
    <w:qFormat/>
    <w:rsid w:val="00DE1C2D"/>
    <w:pPr>
      <w:numPr>
        <w:numId w:val="4"/>
      </w:numPr>
      <w:contextualSpacing/>
    </w:pPr>
  </w:style>
  <w:style w:type="paragraph" w:styleId="Aufzhlungszeichen2">
    <w:name w:val="List Bullet 2"/>
    <w:basedOn w:val="Standard"/>
    <w:uiPriority w:val="9"/>
    <w:qFormat/>
    <w:rsid w:val="0023463D"/>
    <w:pPr>
      <w:numPr>
        <w:ilvl w:val="1"/>
        <w:numId w:val="4"/>
      </w:numPr>
      <w:contextualSpacing/>
    </w:pPr>
  </w:style>
  <w:style w:type="paragraph" w:styleId="Liste">
    <w:name w:val="List"/>
    <w:basedOn w:val="Standard"/>
    <w:uiPriority w:val="99"/>
    <w:unhideWhenUsed/>
    <w:rsid w:val="0023463D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23463D"/>
    <w:pPr>
      <w:ind w:left="566" w:hanging="283"/>
      <w:contextualSpacing/>
    </w:pPr>
  </w:style>
  <w:style w:type="paragraph" w:styleId="Listennummer2">
    <w:name w:val="List Number 2"/>
    <w:basedOn w:val="Standard"/>
    <w:uiPriority w:val="9"/>
    <w:unhideWhenUsed/>
    <w:qFormat/>
    <w:rsid w:val="000B7CB7"/>
    <w:pPr>
      <w:numPr>
        <w:ilvl w:val="1"/>
        <w:numId w:val="6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292600"/>
    <w:rPr>
      <w:color w:val="172123" w:themeColor="hyperlink"/>
      <w:u w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783AFA"/>
    <w:pPr>
      <w:spacing w:before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783AFA"/>
    <w:pPr>
      <w:tabs>
        <w:tab w:val="right" w:pos="9458"/>
      </w:tabs>
    </w:pPr>
  </w:style>
  <w:style w:type="paragraph" w:customStyle="1" w:styleId="space">
    <w:name w:val="space"/>
    <w:rsid w:val="00D82A5F"/>
    <w:pPr>
      <w:spacing w:line="240" w:lineRule="auto"/>
    </w:pPr>
    <w:rPr>
      <w:sz w:val="2"/>
    </w:rPr>
  </w:style>
  <w:style w:type="paragraph" w:customStyle="1" w:styleId="Companytext">
    <w:name w:val="Company text"/>
    <w:basedOn w:val="Standard"/>
    <w:qFormat/>
    <w:rsid w:val="00260A43"/>
    <w:pPr>
      <w:spacing w:line="210" w:lineRule="atLeast"/>
    </w:pPr>
    <w:rPr>
      <w:color w:val="A4A6A8" w:themeColor="accent6"/>
      <w:sz w:val="14"/>
    </w:rPr>
  </w:style>
  <w:style w:type="paragraph" w:customStyle="1" w:styleId="BasicParagraph">
    <w:name w:val="[Basic Paragraph]"/>
    <w:basedOn w:val="Standard"/>
    <w:uiPriority w:val="99"/>
    <w:rsid w:val="00283B3E"/>
    <w:pPr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customStyle="1" w:styleId="Traton">
    <w:name w:val="Traton"/>
    <w:basedOn w:val="NormaleTabelle"/>
    <w:uiPriority w:val="99"/>
    <w:rsid w:val="00283B3E"/>
    <w:tblPr>
      <w:tblBorders>
        <w:bottom w:val="single" w:sz="4" w:space="0" w:color="A4A6A8" w:themeColor="accent6"/>
      </w:tblBorders>
      <w:tblCellMar>
        <w:left w:w="0" w:type="dxa"/>
        <w:right w:w="0" w:type="dxa"/>
      </w:tblCellMar>
    </w:tblPr>
    <w:tblStylePr w:type="firstRow">
      <w:rPr>
        <w:b/>
      </w:rPr>
    </w:tblStylePr>
  </w:style>
  <w:style w:type="character" w:styleId="Platzhaltertext">
    <w:name w:val="Placeholder Text"/>
    <w:basedOn w:val="Absatz-Standardschriftart"/>
    <w:uiPriority w:val="99"/>
    <w:semiHidden/>
    <w:rsid w:val="00031195"/>
    <w:rPr>
      <w:color w:val="808080"/>
    </w:rPr>
  </w:style>
  <w:style w:type="paragraph" w:customStyle="1" w:styleId="EinfAbs">
    <w:name w:val="[Einf. Abs.]"/>
    <w:basedOn w:val="Standard"/>
    <w:uiPriority w:val="99"/>
    <w:rsid w:val="004F72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  <w:style w:type="paragraph" w:styleId="berarbeitung">
    <w:name w:val="Revision"/>
    <w:hidden/>
    <w:uiPriority w:val="99"/>
    <w:semiHidden/>
    <w:rsid w:val="00C26054"/>
    <w:pPr>
      <w:spacing w:line="240" w:lineRule="auto"/>
    </w:pPr>
    <w:rPr>
      <w:rFonts w:ascii="TRATON Type Text" w:hAnsi="TRATON Type Text" w:cs="Times New Roman (Textkörper CS)"/>
      <w:sz w:val="19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60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260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26054"/>
    <w:rPr>
      <w:rFonts w:ascii="TRATON Type Text" w:hAnsi="TRATON Type Text" w:cs="Times New Roman (Textkörper CS)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60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6054"/>
    <w:rPr>
      <w:rFonts w:ascii="TRATON Type Text" w:hAnsi="TRATON Type Text" w:cs="Times New Roman (Textkörper CS)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40.emf"/><Relationship Id="rId5" Type="http://schemas.openxmlformats.org/officeDocument/2006/relationships/image" Target="media/image30.svg"/><Relationship Id="rId4" Type="http://schemas.openxmlformats.org/officeDocument/2006/relationships/image" Target="media/image2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30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sta-RoggenbuckDani\Downloads\TRATON%20SE_Letterhead_EN_220802.dotx" TargetMode="External"/></Relationships>
</file>

<file path=word/theme/theme1.xml><?xml version="1.0" encoding="utf-8"?>
<a:theme xmlns:a="http://schemas.openxmlformats.org/drawingml/2006/main" name="Office Theme">
  <a:themeElements>
    <a:clrScheme name="TRATON_New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E4E56"/>
      </a:accent1>
      <a:accent2>
        <a:srgbClr val="2D8692"/>
      </a:accent2>
      <a:accent3>
        <a:srgbClr val="CCA36E"/>
      </a:accent3>
      <a:accent4>
        <a:srgbClr val="A76C4C"/>
      </a:accent4>
      <a:accent5>
        <a:srgbClr val="7A685E"/>
      </a:accent5>
      <a:accent6>
        <a:srgbClr val="A4A6A8"/>
      </a:accent6>
      <a:hlink>
        <a:srgbClr val="172123"/>
      </a:hlink>
      <a:folHlink>
        <a:srgbClr val="172123"/>
      </a:folHlink>
    </a:clrScheme>
    <a:fontScheme name="Trato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558012A74A343B1EF68F4176F7A39" ma:contentTypeVersion="10" ma:contentTypeDescription="Create a new document." ma:contentTypeScope="" ma:versionID="1308de3d46fe2f66d59df0fb1cb1c49e">
  <xsd:schema xmlns:xsd="http://www.w3.org/2001/XMLSchema" xmlns:xs="http://www.w3.org/2001/XMLSchema" xmlns:p="http://schemas.microsoft.com/office/2006/metadata/properties" xmlns:ns2="1dde24cf-8ecb-42ee-99c4-5b67d0f063f6" xmlns:ns3="1f2eed02-c030-4722-9904-748c355fc4e9" targetNamespace="http://schemas.microsoft.com/office/2006/metadata/properties" ma:root="true" ma:fieldsID="6642e51701f7b6551d4a2582de6e9277" ns2:_="" ns3:_="">
    <xsd:import namespace="1dde24cf-8ecb-42ee-99c4-5b67d0f063f6"/>
    <xsd:import namespace="1f2eed02-c030-4722-9904-748c355fc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e24cf-8ecb-42ee-99c4-5b67d0f0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eed02-c030-4722-9904-748c355fc4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6AB28-4920-4586-9300-2CC89A12BC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956B36-848E-504B-9883-B365F84F37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8779AC-8E3E-4E18-9B0F-281FBB6E2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e24cf-8ecb-42ee-99c4-5b67d0f063f6"/>
    <ds:schemaRef ds:uri="1f2eed02-c030-4722-9904-748c355fc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DB48B1-1124-44FA-93E9-4A8651B1B9B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73b8510-ba5a-468b-88fc-34494f5c5a61}" enabled="1" method="Standard" siteId="{ba71113f-66db-4311-acbb-0e9729eb790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C:\Users\Costa-RoggenbuckDani\Downloads\TRATON SE_Letterhead_EN_220802.dotx</Template>
  <TotalTime>0</TotalTime>
  <Pages>2</Pages>
  <Words>446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Costa-Roggenbuck, Daniela (T-GCO)</dc:creator>
  <cp:keywords/>
  <dc:description/>
  <cp:lastModifiedBy>Ruth Mersch</cp:lastModifiedBy>
  <cp:revision>2</cp:revision>
  <cp:lastPrinted>2021-06-10T15:33:00Z</cp:lastPrinted>
  <dcterms:created xsi:type="dcterms:W3CDTF">2025-02-28T10:06:00Z</dcterms:created>
  <dcterms:modified xsi:type="dcterms:W3CDTF">2025-02-28T10:06:00Z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0x010100BC5558012A74A343B1EF68F4176F7A39</vt:lpwstr>
  </property>
  <property fmtid="{D5CDD505-2E9C-101B-9397-08002B2CF9AE}" pid="3" name="MSIP_Label_573b8510-ba5a-468b-88fc-34494f5c5a61_Enabled">
    <vt:lpwstr>true</vt:lpwstr>
  </property>
  <property fmtid="{D5CDD505-2E9C-101B-9397-08002B2CF9AE}" pid="4" name="MSIP_Label_573b8510-ba5a-468b-88fc-34494f5c5a61_SetDate">
    <vt:lpwstr>2022-09-22T15:41:09Z</vt:lpwstr>
  </property>
  <property fmtid="{D5CDD505-2E9C-101B-9397-08002B2CF9AE}" pid="5" name="MSIP_Label_573b8510-ba5a-468b-88fc-34494f5c5a61_Method">
    <vt:lpwstr>Standard</vt:lpwstr>
  </property>
  <property fmtid="{D5CDD505-2E9C-101B-9397-08002B2CF9AE}" pid="6" name="MSIP_Label_573b8510-ba5a-468b-88fc-34494f5c5a61_Name">
    <vt:lpwstr>573b8510-ba5a-468b-88fc-34494f5c5a61</vt:lpwstr>
  </property>
  <property fmtid="{D5CDD505-2E9C-101B-9397-08002B2CF9AE}" pid="7" name="MSIP_Label_573b8510-ba5a-468b-88fc-34494f5c5a61_SiteId">
    <vt:lpwstr>ba71113f-66db-4311-acbb-0e9729eb7902</vt:lpwstr>
  </property>
  <property fmtid="{D5CDD505-2E9C-101B-9397-08002B2CF9AE}" pid="8" name="MSIP_Label_573b8510-ba5a-468b-88fc-34494f5c5a61_ActionId">
    <vt:lpwstr>1cf75eea-f26a-47f1-8c16-24b8282ba8c7</vt:lpwstr>
  </property>
  <property fmtid="{D5CDD505-2E9C-101B-9397-08002B2CF9AE}" pid="9" name="MSIP_Label_573b8510-ba5a-468b-88fc-34494f5c5a61_ContentBits">
    <vt:lpwstr>0</vt:lpwstr>
  </property>
</Properties>
</file>